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95" w:rsidRDefault="00575B95" w:rsidP="00387C36">
      <w:pPr>
        <w:rPr>
          <w:lang w:val="ru-RU"/>
        </w:rPr>
      </w:pPr>
      <w:r>
        <w:rPr>
          <w:lang w:val="ru-RU"/>
        </w:rPr>
        <w:t xml:space="preserve">                                      ПРЕДИСЛОВИЕ</w:t>
      </w:r>
    </w:p>
    <w:p w:rsidR="00575B95" w:rsidRPr="00387C36" w:rsidRDefault="00575B95" w:rsidP="00387C36">
      <w:pPr>
        <w:rPr>
          <w:lang w:val="ru-RU"/>
        </w:rPr>
      </w:pPr>
    </w:p>
    <w:p w:rsidR="00575B95" w:rsidRDefault="00575B95" w:rsidP="00387C36">
      <w:pPr>
        <w:rPr>
          <w:lang w:val="ru-RU"/>
        </w:rPr>
      </w:pPr>
    </w:p>
    <w:p w:rsidR="00575B95" w:rsidRDefault="00575B95" w:rsidP="00387C36">
      <w:pPr>
        <w:rPr>
          <w:lang w:val="ru-RU"/>
        </w:rPr>
      </w:pPr>
      <w:r>
        <w:rPr>
          <w:lang w:val="ru-RU"/>
        </w:rPr>
        <w:t>Перед читателем – удивительная книга.</w:t>
      </w:r>
    </w:p>
    <w:p w:rsidR="00575B95" w:rsidRDefault="00575B95" w:rsidP="00387C36">
      <w:pPr>
        <w:rPr>
          <w:lang w:val="ru-RU"/>
        </w:rPr>
      </w:pPr>
      <w:r>
        <w:rPr>
          <w:lang w:val="ru-RU"/>
        </w:rPr>
        <w:t xml:space="preserve">Производят впечатление её название, изображение обложки и конечно, необычное содержание.  Название передаёт суть произведения, а реальное фото, помещено на обложке, привлекательно раскрывает это название, но не сразу, а постепенно, по мере чтения.  В названии романа угадываются библейские реминисценции: «за одним плечом у человека стоит чёрт, за другим – ангел. Задумайся, к кому прислушаться».  </w:t>
      </w:r>
    </w:p>
    <w:p w:rsidR="00575B95" w:rsidRDefault="00575B95" w:rsidP="00387C36">
      <w:pPr>
        <w:rPr>
          <w:lang w:val="ru-RU"/>
        </w:rPr>
      </w:pPr>
      <w:r>
        <w:rPr>
          <w:lang w:val="ru-RU"/>
        </w:rPr>
        <w:t xml:space="preserve">Если обратится к мифологии и древним сказаниям, за каждым человеком кто-то стоит, это могут быть хорошие, добрые силы, а могут быть злые, тёмные силы. И действительно   человек, в течении своей жизни, находится постоянно перед выбором между Злом и Добром, всё упирается в нравственный выбор. </w:t>
      </w:r>
    </w:p>
    <w:p w:rsidR="00575B95" w:rsidRPr="005C5CD7" w:rsidRDefault="00575B95" w:rsidP="00387C36">
      <w:pPr>
        <w:rPr>
          <w:lang w:val="ru-RU"/>
        </w:rPr>
      </w:pPr>
      <w:r>
        <w:rPr>
          <w:lang w:val="ru-RU"/>
        </w:rPr>
        <w:t xml:space="preserve">Согласно обширной литературе, от ранних философов до современных авторов, Добро и Зло являются двумя изначальными принципами, управляющими человеческой жизнью. Они находятся в постоянной борьбе между собой, но то, что испокон веков вызывает страх и мучение у человека – это загадка зла. Религии, философия и теология первыми начали изучать источники и природу зла, но в широком его понимании, эта «загадка» стала «знакомой», так как жизнь людей богата печальным опытом встречи со злом.  </w:t>
      </w:r>
    </w:p>
    <w:p w:rsidR="00575B95" w:rsidRDefault="00575B95" w:rsidP="00387C36">
      <w:pPr>
        <w:rPr>
          <w:lang w:val="ru-RU"/>
        </w:rPr>
      </w:pPr>
      <w:r>
        <w:rPr>
          <w:lang w:val="ru-RU"/>
        </w:rPr>
        <w:t xml:space="preserve">Тема «Зла и Добра» проходит лейтмотивом через весь роман. В нём тёмные силы представлены полумифическими существами – «совилами». Совилы населяют легенды и предания англосаксонского мира и эта отсылка очень важна для понимания глубокого смысла этого романа, который хоть и является «фэнтези», но основывается на реальной действительности современного мира. Поэтому, охарактеризовать одним словом жанр данного многогранного произведения не представляется возможным: оно и «фантастическое», «историческое» и «реальное».  Это просматривается в своеобразном художественном построении, которое развивается по принципу контрапункта – наложения одной сюжетной линии на другую. </w:t>
      </w:r>
    </w:p>
    <w:p w:rsidR="00575B95" w:rsidRDefault="00575B95" w:rsidP="00387C36">
      <w:pPr>
        <w:rPr>
          <w:lang w:val="ru-RU"/>
        </w:rPr>
      </w:pPr>
      <w:r>
        <w:rPr>
          <w:lang w:val="ru-RU"/>
        </w:rPr>
        <w:t xml:space="preserve">Роман охватывает несколько исторических периодов: Древняя Русь, Восемнадцатый Век (Русско-турецкая война), 1942 год, современная война на Донбассе, ЛНР 2016 и будущее -Донецк 2025. События распределены в отдельные части, но последовательная смена одной, как бы самостоятельной, части на другую создаёт целостное сюжетное развитие. </w:t>
      </w:r>
    </w:p>
    <w:p w:rsidR="00575B95" w:rsidRDefault="00575B95" w:rsidP="00387C36">
      <w:pPr>
        <w:rPr>
          <w:lang w:val="ru-RU"/>
        </w:rPr>
      </w:pPr>
      <w:r>
        <w:rPr>
          <w:lang w:val="ru-RU"/>
        </w:rPr>
        <w:t xml:space="preserve">В романе много персонажей, но особенными положительными героями выступают коты – воплощение Добра. Если зловещие силы «Совилы» подчиняют людей своей воле для достижения своих целей, то, напротив, коты - волшебные помощники человека, способны не только оберегать, но и оказать магическое влияние на его судьбу.  Поэтому они «необычные» и «большие», они «Барсики» и чрезвычайно привязаны к детям. Порою жертвуя своей жизнью, коты спасают детей, а это значит, что только Добро может спасать мир.  В этой связи, мне представляется прекрасней метафорой фраза «лаборатория для выведения котов». Ею занимается мудрый, добрый старик, но последователи «совилов» стараются любым способом устранить его и лабораторию.  </w:t>
      </w:r>
    </w:p>
    <w:p w:rsidR="00575B95" w:rsidRPr="0045713A" w:rsidRDefault="00575B95" w:rsidP="00387C36">
      <w:pPr>
        <w:rPr>
          <w:lang w:val="ru-RU"/>
        </w:rPr>
      </w:pPr>
      <w:r>
        <w:rPr>
          <w:lang w:val="ru-RU"/>
        </w:rPr>
        <w:t>Вселяет надежду знать, что эта деятельность будет передана и продолжена детьми, таким образом, «производство добра» непрерывно идёт … из поколения в поколение. Что даст возможность противоборствовать Злу.</w:t>
      </w:r>
    </w:p>
    <w:p w:rsidR="00575B95" w:rsidRDefault="00575B95" w:rsidP="00387C36">
      <w:pPr>
        <w:rPr>
          <w:lang w:val="ru-RU"/>
        </w:rPr>
      </w:pPr>
      <w:r>
        <w:rPr>
          <w:lang w:val="ru-RU"/>
        </w:rPr>
        <w:t>Особенно в этом важно верить сегодня, когда система ценностей уплощается и мир поглощён различного рода войнами и спиралью насилия.</w:t>
      </w:r>
      <w:r w:rsidRPr="0045713A">
        <w:rPr>
          <w:lang w:val="ru-RU"/>
        </w:rPr>
        <w:t xml:space="preserve"> </w:t>
      </w:r>
      <w:r>
        <w:rPr>
          <w:lang w:val="ru-RU"/>
        </w:rPr>
        <w:t xml:space="preserve"> Война на Донбассе точно показывает суть проблемы. В романе, в эту израненную землю силы Зла послали своих подопечных.  Совилы, окапавшиеся в Европе, создали полусекретную организацию «Орден», которая стоит на стороне глобалистов и ставит своей целью уничтожение «барсиков» и тех, кто им помогает.  Во главе Ордена символично поставлен монсеньор Капарелли, который руководит всё из своей «Виллы» в Риме.  «Вилла» олицетворяет власть Ордена и неслучайно она стоит целой и неповреждённой на протяжении веков: «</w:t>
      </w:r>
      <w:r w:rsidRPr="00001FD9">
        <w:rPr>
          <w:lang w:val="ru-RU"/>
        </w:rPr>
        <w:t>жила по своим законам…</w:t>
      </w:r>
      <w:r>
        <w:rPr>
          <w:lang w:val="ru-RU"/>
        </w:rPr>
        <w:t xml:space="preserve">словно существовала вне времени» и «ничто не поколебало её спокойствие», ни промаршировавшие мимо чёрнорубашечники фашистского режима Италии, ни скакуны из Правого Сектора и прочих националистических правых формирований Украины.  </w:t>
      </w:r>
    </w:p>
    <w:p w:rsidR="00575B95" w:rsidRDefault="00575B95" w:rsidP="00387C36">
      <w:pPr>
        <w:rPr>
          <w:lang w:val="ru-RU"/>
        </w:rPr>
      </w:pPr>
      <w:r>
        <w:rPr>
          <w:lang w:val="ru-RU"/>
        </w:rPr>
        <w:t>В израненной земле Донбасса эти силы показали своё истинное лицо, поэтому коты, как на фото обложки, помогают защитникам своей земли противостоять «Совилам».</w:t>
      </w:r>
    </w:p>
    <w:p w:rsidR="00575B95" w:rsidRDefault="00575B95" w:rsidP="00387C36">
      <w:pPr>
        <w:rPr>
          <w:lang w:val="ru-RU"/>
        </w:rPr>
      </w:pPr>
      <w:r>
        <w:rPr>
          <w:lang w:val="ru-RU"/>
        </w:rPr>
        <w:t xml:space="preserve">Теперь Донбассу придётся испить горькую чашу до дна. </w:t>
      </w:r>
    </w:p>
    <w:p w:rsidR="00575B95" w:rsidRDefault="00575B95" w:rsidP="00387C36">
      <w:pPr>
        <w:rPr>
          <w:lang w:val="ru-RU"/>
        </w:rPr>
      </w:pPr>
      <w:r>
        <w:rPr>
          <w:lang w:val="ru-RU"/>
        </w:rPr>
        <w:t xml:space="preserve">Это произведение - плод сотрудничества двух неординарных авторов.  Юной и талантливой писательнице Фаине и опытному, известному писателю Александру Конторовичу прекрасно удалось написать захватывающий роман, который не только тренирует воображение, но и заставляет читателя переживать и задуматься над тем, что происходит сегодня вокруг нас.  </w:t>
      </w:r>
    </w:p>
    <w:p w:rsidR="00575B95" w:rsidRDefault="00575B95" w:rsidP="00387C36">
      <w:pPr>
        <w:rPr>
          <w:lang w:val="ru-RU"/>
        </w:rPr>
      </w:pPr>
    </w:p>
    <w:p w:rsidR="00575B95" w:rsidRDefault="00575B95" w:rsidP="00387C36">
      <w:pPr>
        <w:rPr>
          <w:lang w:val="ru-RU"/>
        </w:rPr>
      </w:pPr>
      <w:r>
        <w:rPr>
          <w:lang w:val="ru-RU"/>
        </w:rPr>
        <w:t>Маринелла Мондаини, писатель, журналист</w:t>
      </w:r>
    </w:p>
    <w:p w:rsidR="00575B95" w:rsidRDefault="00575B95"/>
    <w:sectPr w:rsidR="00575B95" w:rsidSect="00C5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3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C36"/>
    <w:rsid w:val="00001FD9"/>
    <w:rsid w:val="00387C36"/>
    <w:rsid w:val="003E33FF"/>
    <w:rsid w:val="004401BD"/>
    <w:rsid w:val="0045713A"/>
    <w:rsid w:val="00575B95"/>
    <w:rsid w:val="005C5CD7"/>
    <w:rsid w:val="006D3F68"/>
    <w:rsid w:val="00C521A5"/>
    <w:rsid w:val="00E5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36"/>
    <w:rPr>
      <w:sz w:val="24"/>
      <w:szCs w:val="24"/>
      <w:lang w:val="it-I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698</Words>
  <Characters>3980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andre19</cp:lastModifiedBy>
  <cp:revision>3</cp:revision>
  <dcterms:created xsi:type="dcterms:W3CDTF">2021-03-12T10:03:00Z</dcterms:created>
  <dcterms:modified xsi:type="dcterms:W3CDTF">2021-03-12T11:47:00Z</dcterms:modified>
</cp:coreProperties>
</file>